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8BF0328" w14:textId="77777777" w:rsidR="00CD75A1" w:rsidRPr="00CD75A1" w:rsidRDefault="00CD75A1" w:rsidP="00CD75A1">
      <w:pPr>
        <w:tabs>
          <w:tab w:val="left" w:pos="6886"/>
        </w:tabs>
        <w:spacing w:after="0" w:line="312" w:lineRule="exact"/>
        <w:jc w:val="right"/>
        <w:rPr>
          <w:b/>
          <w:sz w:val="24"/>
          <w:szCs w:val="24"/>
        </w:rPr>
      </w:pPr>
      <w:bookmarkStart w:id="0" w:name="_GoBack"/>
      <w:bookmarkEnd w:id="0"/>
      <w:r w:rsidRPr="00CD75A1">
        <w:rPr>
          <w:b/>
          <w:sz w:val="24"/>
          <w:szCs w:val="24"/>
        </w:rPr>
        <w:t>Modulo di Domanda_ALLEGATO A</w:t>
      </w:r>
    </w:p>
    <w:p w14:paraId="42E8F01F" w14:textId="6B885F4C" w:rsidR="00CD75A1" w:rsidRPr="00CD75A1" w:rsidRDefault="00CD75A1" w:rsidP="00CD75A1">
      <w:pPr>
        <w:tabs>
          <w:tab w:val="left" w:pos="6886"/>
        </w:tabs>
        <w:spacing w:after="0" w:line="312" w:lineRule="exact"/>
        <w:jc w:val="right"/>
        <w:rPr>
          <w:sz w:val="24"/>
          <w:szCs w:val="24"/>
        </w:rPr>
      </w:pPr>
      <w:r w:rsidRPr="00CD75A1">
        <w:rPr>
          <w:sz w:val="24"/>
          <w:szCs w:val="24"/>
        </w:rPr>
        <w:tab/>
      </w:r>
      <w:r w:rsidRPr="00CD75A1">
        <w:rPr>
          <w:sz w:val="24"/>
          <w:szCs w:val="24"/>
        </w:rPr>
        <w:tab/>
      </w:r>
      <w:r w:rsidRPr="00CD75A1">
        <w:rPr>
          <w:sz w:val="24"/>
          <w:szCs w:val="24"/>
        </w:rPr>
        <w:tab/>
      </w:r>
      <w:r w:rsidRPr="00CD75A1">
        <w:rPr>
          <w:sz w:val="24"/>
          <w:szCs w:val="24"/>
        </w:rPr>
        <w:tab/>
      </w:r>
      <w:r w:rsidRPr="00CD75A1">
        <w:rPr>
          <w:sz w:val="24"/>
          <w:szCs w:val="24"/>
        </w:rPr>
        <w:tab/>
      </w:r>
      <w:r w:rsidRPr="00CD75A1">
        <w:rPr>
          <w:sz w:val="24"/>
          <w:szCs w:val="24"/>
        </w:rPr>
        <w:tab/>
      </w:r>
      <w:r w:rsidRPr="00CD75A1">
        <w:rPr>
          <w:b/>
          <w:sz w:val="24"/>
          <w:szCs w:val="24"/>
        </w:rPr>
        <w:t>Al Comune di</w:t>
      </w:r>
      <w:r w:rsidR="008F007E">
        <w:rPr>
          <w:b/>
          <w:sz w:val="24"/>
          <w:szCs w:val="24"/>
        </w:rPr>
        <w:t>_____________</w:t>
      </w:r>
    </w:p>
    <w:p w14:paraId="7D509FE3" w14:textId="77777777" w:rsidR="00CD75A1" w:rsidRPr="00CD75A1" w:rsidRDefault="00CD75A1" w:rsidP="00CD75A1">
      <w:pPr>
        <w:tabs>
          <w:tab w:val="left" w:pos="6886"/>
        </w:tabs>
        <w:spacing w:after="0" w:line="312" w:lineRule="exact"/>
        <w:jc w:val="right"/>
        <w:rPr>
          <w:b/>
          <w:sz w:val="24"/>
          <w:szCs w:val="24"/>
        </w:rPr>
      </w:pPr>
    </w:p>
    <w:p w14:paraId="1912C45F" w14:textId="77777777" w:rsidR="00CD75A1" w:rsidRPr="00CD75A1" w:rsidRDefault="00CD75A1" w:rsidP="00CD75A1">
      <w:pPr>
        <w:tabs>
          <w:tab w:val="left" w:pos="6886"/>
        </w:tabs>
        <w:spacing w:after="0" w:line="312" w:lineRule="exact"/>
        <w:jc w:val="right"/>
        <w:rPr>
          <w:b/>
          <w:sz w:val="24"/>
          <w:szCs w:val="24"/>
        </w:rPr>
      </w:pPr>
      <w:r w:rsidRPr="00CD75A1">
        <w:rPr>
          <w:b/>
          <w:sz w:val="24"/>
          <w:szCs w:val="24"/>
        </w:rPr>
        <w:t xml:space="preserve">All’Ufficio di Piano </w:t>
      </w:r>
    </w:p>
    <w:p w14:paraId="3E7A3DD1" w14:textId="690B726E" w:rsidR="00CD75A1" w:rsidRPr="00CD75A1" w:rsidRDefault="00CD75A1" w:rsidP="007C7DA1">
      <w:pPr>
        <w:tabs>
          <w:tab w:val="left" w:pos="6886"/>
        </w:tabs>
        <w:spacing w:after="0" w:line="312" w:lineRule="exact"/>
        <w:jc w:val="right"/>
        <w:rPr>
          <w:b/>
          <w:sz w:val="24"/>
          <w:szCs w:val="24"/>
        </w:rPr>
      </w:pPr>
      <w:r w:rsidRPr="00CD75A1">
        <w:rPr>
          <w:b/>
          <w:sz w:val="24"/>
          <w:szCs w:val="24"/>
        </w:rPr>
        <w:t xml:space="preserve">PLUS </w:t>
      </w:r>
      <w:r w:rsidR="007C7DA1">
        <w:rPr>
          <w:b/>
          <w:sz w:val="24"/>
          <w:szCs w:val="24"/>
        </w:rPr>
        <w:t>SARCIDANO BARBAGIA DI SEULO</w:t>
      </w:r>
    </w:p>
    <w:p w14:paraId="31883D7F" w14:textId="77777777" w:rsidR="00CD75A1" w:rsidRPr="003C5B80" w:rsidRDefault="00CD75A1" w:rsidP="00CD75A1">
      <w:pPr>
        <w:rPr>
          <w:rFonts w:asciiTheme="minorHAnsi" w:hAnsiTheme="minorHAnsi"/>
          <w:lang w:eastAsia="hi-IN" w:bidi="hi-IN"/>
        </w:rPr>
      </w:pPr>
    </w:p>
    <w:tbl>
      <w:tblPr>
        <w:tblpPr w:leftFromText="141" w:rightFromText="141" w:vertAnchor="text" w:horzAnchor="margin" w:tblpX="392" w:tblpY="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1"/>
      </w:tblGrid>
      <w:tr w:rsidR="00CD75A1" w:rsidRPr="00CD75A1" w14:paraId="43B109F2" w14:textId="77777777" w:rsidTr="00824FE5">
        <w:trPr>
          <w:trHeight w:val="812"/>
        </w:trPr>
        <w:tc>
          <w:tcPr>
            <w:tcW w:w="9734" w:type="dxa"/>
            <w:vAlign w:val="center"/>
          </w:tcPr>
          <w:p w14:paraId="2DEBA1F5" w14:textId="0F5129E7" w:rsidR="00CD75A1" w:rsidRPr="00CD75A1" w:rsidRDefault="00CD75A1" w:rsidP="00CD75A1">
            <w:pPr>
              <w:spacing w:line="276" w:lineRule="auto"/>
              <w:ind w:left="284"/>
              <w:jc w:val="center"/>
              <w:rPr>
                <w:b/>
              </w:rPr>
            </w:pPr>
            <w:r w:rsidRPr="00CD75A1">
              <w:rPr>
                <w:b/>
              </w:rPr>
              <w:t xml:space="preserve">DOMANDA PER L’AMMISSIONE AL “PROGETTO VITA INDIPENDENTE E INCLUSIONE NELLA SOCIETÀ DELLE PERSONE CON DISABILITÀ”  </w:t>
            </w:r>
          </w:p>
        </w:tc>
      </w:tr>
    </w:tbl>
    <w:p w14:paraId="79D76FDD" w14:textId="77777777" w:rsidR="00CD75A1" w:rsidRPr="00CD75A1" w:rsidRDefault="00CD75A1" w:rsidP="00CD75A1">
      <w:pPr>
        <w:spacing w:line="360" w:lineRule="auto"/>
        <w:ind w:left="284"/>
      </w:pPr>
    </w:p>
    <w:p w14:paraId="58EB6127" w14:textId="51A0B098" w:rsidR="00CD75A1" w:rsidRPr="00CD75A1" w:rsidRDefault="00CD75A1" w:rsidP="00CD75A1">
      <w:pPr>
        <w:spacing w:line="360" w:lineRule="auto"/>
        <w:ind w:left="284"/>
      </w:pPr>
      <w:r w:rsidRPr="00CD75A1">
        <w:t>Il sottoscritto   __________________________________________________________________</w:t>
      </w:r>
    </w:p>
    <w:p w14:paraId="58FAF659" w14:textId="40EA961B" w:rsidR="00CD75A1" w:rsidRPr="00CD75A1" w:rsidRDefault="00CD75A1" w:rsidP="00CD75A1">
      <w:pPr>
        <w:spacing w:line="360" w:lineRule="auto"/>
        <w:ind w:left="284"/>
        <w:jc w:val="both"/>
      </w:pPr>
      <w:r w:rsidRPr="00CD75A1">
        <w:t>nato/a il   |___|___|___|___|___|___|___|___|     a ___________________ Prov. _____________</w:t>
      </w:r>
    </w:p>
    <w:p w14:paraId="2EC9A4BA" w14:textId="028D59E9" w:rsidR="00CD75A1" w:rsidRPr="00CD75A1" w:rsidRDefault="00CD75A1" w:rsidP="00CD75A1">
      <w:pPr>
        <w:spacing w:line="360" w:lineRule="auto"/>
        <w:ind w:left="284"/>
        <w:jc w:val="both"/>
      </w:pPr>
      <w:r w:rsidRPr="00CD75A1">
        <w:t>Codice Fiscale |___|___|___|___|___|___|___|___|___|___|___|___|___|___|___|___|</w:t>
      </w:r>
    </w:p>
    <w:p w14:paraId="08C138BC" w14:textId="1FF4C204" w:rsidR="00CD75A1" w:rsidRPr="00CD75A1" w:rsidRDefault="00CD75A1" w:rsidP="00CD75A1">
      <w:pPr>
        <w:spacing w:line="360" w:lineRule="auto"/>
        <w:ind w:left="284"/>
        <w:jc w:val="both"/>
      </w:pPr>
      <w:r w:rsidRPr="00CD75A1">
        <w:t>residente in ___________________________V</w:t>
      </w:r>
      <w:r w:rsidRPr="00CD75A1">
        <w:rPr>
          <w:w w:val="99"/>
        </w:rPr>
        <w:t>ia/P</w:t>
      </w:r>
      <w:r w:rsidRPr="00CD75A1">
        <w:t>.</w:t>
      </w:r>
      <w:r w:rsidRPr="00CD75A1">
        <w:rPr>
          <w:w w:val="99"/>
        </w:rPr>
        <w:t>z</w:t>
      </w:r>
      <w:r w:rsidRPr="00CD75A1">
        <w:t>a______________________________ n</w:t>
      </w:r>
      <w:r w:rsidRPr="00CD75A1">
        <w:rPr>
          <w:w w:val="99"/>
        </w:rPr>
        <w:t>°</w:t>
      </w:r>
      <w:r w:rsidRPr="00CD75A1">
        <w:t xml:space="preserve"> ___</w:t>
      </w:r>
    </w:p>
    <w:p w14:paraId="77AA2A82" w14:textId="732BCDAE" w:rsidR="00CD75A1" w:rsidRPr="00CD75A1" w:rsidRDefault="00CD75A1" w:rsidP="00CD75A1">
      <w:pPr>
        <w:tabs>
          <w:tab w:val="left" w:pos="2620"/>
          <w:tab w:val="left" w:pos="4560"/>
          <w:tab w:val="left" w:pos="4960"/>
          <w:tab w:val="left" w:pos="5760"/>
          <w:tab w:val="left" w:pos="6080"/>
          <w:tab w:val="left" w:pos="7260"/>
          <w:tab w:val="left" w:pos="7820"/>
          <w:tab w:val="left" w:pos="9700"/>
        </w:tabs>
        <w:spacing w:line="360" w:lineRule="auto"/>
        <w:ind w:left="284" w:right="93"/>
      </w:pPr>
      <w:r w:rsidRPr="00CD75A1">
        <w:t>CAP_________</w:t>
      </w:r>
      <w:r w:rsidRPr="00CD75A1">
        <w:rPr>
          <w:w w:val="99"/>
        </w:rPr>
        <w:t>Tel.</w:t>
      </w:r>
      <w:r w:rsidRPr="00CD75A1">
        <w:t xml:space="preserve"> ___________________________mail ________________________________</w:t>
      </w:r>
    </w:p>
    <w:p w14:paraId="562DAF7E" w14:textId="77777777" w:rsidR="00CD75A1" w:rsidRPr="00CD75A1" w:rsidRDefault="00CD75A1" w:rsidP="00CD75A1">
      <w:pPr>
        <w:tabs>
          <w:tab w:val="left" w:pos="2620"/>
          <w:tab w:val="left" w:pos="4560"/>
          <w:tab w:val="left" w:pos="4960"/>
          <w:tab w:val="left" w:pos="5760"/>
          <w:tab w:val="left" w:pos="6080"/>
          <w:tab w:val="left" w:pos="7260"/>
          <w:tab w:val="left" w:pos="7820"/>
          <w:tab w:val="left" w:pos="9700"/>
        </w:tabs>
        <w:spacing w:before="9" w:line="410" w:lineRule="atLeast"/>
        <w:ind w:left="284" w:right="93"/>
        <w:rPr>
          <w:b/>
          <w:u w:val="single"/>
        </w:rPr>
      </w:pPr>
      <w:r w:rsidRPr="00CD75A1">
        <w:rPr>
          <w:b/>
          <w:u w:val="single"/>
        </w:rPr>
        <w:t>in qualità di:</w:t>
      </w:r>
    </w:p>
    <w:p w14:paraId="31B24EC3" w14:textId="77777777" w:rsidR="00CD75A1" w:rsidRPr="00CD75A1" w:rsidRDefault="00CD75A1" w:rsidP="00CD75A1">
      <w:pPr>
        <w:tabs>
          <w:tab w:val="left" w:pos="2620"/>
          <w:tab w:val="left" w:pos="4560"/>
          <w:tab w:val="left" w:pos="4960"/>
          <w:tab w:val="left" w:pos="5760"/>
          <w:tab w:val="left" w:pos="6080"/>
          <w:tab w:val="left" w:pos="7260"/>
          <w:tab w:val="left" w:pos="7820"/>
          <w:tab w:val="left" w:pos="9700"/>
        </w:tabs>
        <w:spacing w:before="9" w:line="410" w:lineRule="atLeast"/>
        <w:ind w:left="284" w:right="93"/>
      </w:pPr>
      <w:r w:rsidRPr="00CD75A1">
        <w:sym w:font="Wingdings" w:char="F0A8"/>
      </w:r>
      <w:r w:rsidRPr="00CD75A1">
        <w:t xml:space="preserve"> diretto interessato </w:t>
      </w:r>
    </w:p>
    <w:p w14:paraId="20846E73" w14:textId="02402607" w:rsidR="00CD75A1" w:rsidRPr="00CD75A1" w:rsidRDefault="00CD75A1" w:rsidP="00CD75A1">
      <w:pPr>
        <w:tabs>
          <w:tab w:val="left" w:pos="2620"/>
          <w:tab w:val="left" w:pos="4560"/>
          <w:tab w:val="left" w:pos="4960"/>
          <w:tab w:val="left" w:pos="5760"/>
          <w:tab w:val="left" w:pos="6080"/>
          <w:tab w:val="left" w:pos="7260"/>
          <w:tab w:val="left" w:pos="7820"/>
          <w:tab w:val="left" w:pos="9700"/>
        </w:tabs>
        <w:spacing w:before="9" w:line="410" w:lineRule="atLeast"/>
        <w:ind w:left="284" w:right="93"/>
      </w:pPr>
      <w:r w:rsidRPr="00CD75A1">
        <w:sym w:font="Wingdings" w:char="F0A8"/>
      </w:r>
      <w:r w:rsidRPr="00CD75A1">
        <w:t xml:space="preserve"> amministratore di sostegno  </w:t>
      </w:r>
      <w:r w:rsidRPr="00CD75A1">
        <w:sym w:font="Wingdings" w:char="F0A8"/>
      </w:r>
      <w:r w:rsidRPr="00CD75A1">
        <w:t xml:space="preserve">  tutore  </w:t>
      </w:r>
      <w:r w:rsidRPr="00CD75A1">
        <w:sym w:font="Wingdings" w:char="F0A8"/>
      </w:r>
      <w:r w:rsidRPr="00CD75A1">
        <w:t xml:space="preserve"> curatore  </w:t>
      </w:r>
      <w:r w:rsidRPr="00CD75A1">
        <w:sym w:font="Wingdings" w:char="F0A8"/>
      </w:r>
      <w:r w:rsidRPr="00CD75A1">
        <w:t xml:space="preserve"> altro _________________________di:    </w:t>
      </w:r>
    </w:p>
    <w:p w14:paraId="138E02ED" w14:textId="77777777" w:rsidR="00CD75A1" w:rsidRPr="00CD75A1" w:rsidRDefault="00CD75A1" w:rsidP="00CD75A1">
      <w:pPr>
        <w:spacing w:before="30" w:line="226" w:lineRule="exact"/>
        <w:ind w:left="284"/>
        <w:rPr>
          <w:b/>
          <w:bCs/>
        </w:rPr>
      </w:pPr>
    </w:p>
    <w:p w14:paraId="4A130D12" w14:textId="77777777" w:rsidR="00CD75A1" w:rsidRPr="00CD75A1" w:rsidRDefault="00CD75A1" w:rsidP="00CD75A1">
      <w:pPr>
        <w:spacing w:line="360" w:lineRule="auto"/>
        <w:ind w:left="284"/>
      </w:pPr>
      <w:r w:rsidRPr="00CD75A1">
        <w:t>Nome e cognome   __________________________________________________________________</w:t>
      </w:r>
    </w:p>
    <w:p w14:paraId="57E9569C" w14:textId="73C69E2F" w:rsidR="00CD75A1" w:rsidRPr="00CD75A1" w:rsidRDefault="00CD75A1" w:rsidP="00CD75A1">
      <w:pPr>
        <w:spacing w:line="360" w:lineRule="auto"/>
        <w:ind w:left="284"/>
        <w:jc w:val="both"/>
      </w:pPr>
      <w:r w:rsidRPr="00CD75A1">
        <w:t>nato/a il   |___|___|___|___|___|___|___|___|    a ___________________ Prov. _____________</w:t>
      </w:r>
    </w:p>
    <w:p w14:paraId="2DAC8E2B" w14:textId="71FF956F" w:rsidR="00CD75A1" w:rsidRPr="00CD75A1" w:rsidRDefault="00CD75A1" w:rsidP="00CD75A1">
      <w:pPr>
        <w:spacing w:line="360" w:lineRule="auto"/>
        <w:ind w:left="284"/>
        <w:jc w:val="both"/>
      </w:pPr>
      <w:r w:rsidRPr="00CD75A1">
        <w:t>Codice Fiscale |___|___|___|___|___|___|___|___|___|___|___|___|___|___|___|___|</w:t>
      </w:r>
    </w:p>
    <w:p w14:paraId="4FD6C5E3" w14:textId="721874E4" w:rsidR="00CD75A1" w:rsidRPr="00CD75A1" w:rsidRDefault="00CD75A1" w:rsidP="00CD75A1">
      <w:pPr>
        <w:spacing w:line="360" w:lineRule="auto"/>
        <w:ind w:left="284"/>
        <w:jc w:val="both"/>
      </w:pPr>
      <w:r w:rsidRPr="00CD75A1">
        <w:t>residente in ___________________________V</w:t>
      </w:r>
      <w:r w:rsidRPr="00CD75A1">
        <w:rPr>
          <w:w w:val="99"/>
        </w:rPr>
        <w:t>ia/P</w:t>
      </w:r>
      <w:r w:rsidRPr="00CD75A1">
        <w:t>.</w:t>
      </w:r>
      <w:r w:rsidRPr="00CD75A1">
        <w:rPr>
          <w:w w:val="99"/>
        </w:rPr>
        <w:t>z</w:t>
      </w:r>
      <w:r w:rsidRPr="00CD75A1">
        <w:t>a______________________________n</w:t>
      </w:r>
      <w:r w:rsidRPr="00CD75A1">
        <w:rPr>
          <w:w w:val="99"/>
        </w:rPr>
        <w:t>°</w:t>
      </w:r>
      <w:r w:rsidRPr="00CD75A1">
        <w:t xml:space="preserve"> ___</w:t>
      </w:r>
    </w:p>
    <w:p w14:paraId="7D726D21" w14:textId="061964C8" w:rsidR="00CD75A1" w:rsidRPr="00CD75A1" w:rsidRDefault="00CD75A1" w:rsidP="00CD75A1">
      <w:pPr>
        <w:tabs>
          <w:tab w:val="left" w:pos="2620"/>
          <w:tab w:val="left" w:pos="4560"/>
          <w:tab w:val="left" w:pos="4960"/>
          <w:tab w:val="left" w:pos="5760"/>
          <w:tab w:val="left" w:pos="6080"/>
          <w:tab w:val="left" w:pos="7260"/>
          <w:tab w:val="left" w:pos="7820"/>
          <w:tab w:val="left" w:pos="9700"/>
        </w:tabs>
        <w:spacing w:line="360" w:lineRule="auto"/>
        <w:ind w:left="284" w:right="93"/>
      </w:pPr>
      <w:r w:rsidRPr="00CD75A1">
        <w:t>CAP_________</w:t>
      </w:r>
      <w:r w:rsidRPr="00CD75A1">
        <w:rPr>
          <w:w w:val="99"/>
        </w:rPr>
        <w:t>Tel.</w:t>
      </w:r>
      <w:r w:rsidRPr="00CD75A1">
        <w:t xml:space="preserve"> ___________________________mail _______________________________</w:t>
      </w:r>
    </w:p>
    <w:p w14:paraId="6412885C" w14:textId="77777777" w:rsidR="00CD75A1" w:rsidRPr="008F007E" w:rsidRDefault="00CD75A1" w:rsidP="00CD75A1">
      <w:pPr>
        <w:ind w:left="284" w:right="57"/>
        <w:jc w:val="both"/>
        <w:rPr>
          <w:sz w:val="18"/>
          <w:szCs w:val="18"/>
        </w:rPr>
      </w:pPr>
      <w:r w:rsidRPr="008F007E">
        <w:rPr>
          <w:sz w:val="18"/>
          <w:szCs w:val="18"/>
        </w:rPr>
        <w:t xml:space="preserve">Consapevole delle sanzioni civili e penali cui potrà andare incontro in caso di dichiarazioni mendaci o di esibizione di atti falsi o contenenti dati non rispondenti a verità, ai sensi dell’art.76 D.P.R. 445/2000, punite dal codice penale e dalle leggi </w:t>
      </w:r>
      <w:r w:rsidRPr="008F007E">
        <w:rPr>
          <w:sz w:val="18"/>
          <w:szCs w:val="18"/>
        </w:rPr>
        <w:lastRenderedPageBreak/>
        <w:t>speciali in materia, nonché delle conseguenze previste dall’art. 75 D.P.R.  445/2000 relative alla decadenza dai benefici eventualmente conseguenti al provvedimento emanato sulla base della dichiarazione non veritiera,</w:t>
      </w:r>
    </w:p>
    <w:p w14:paraId="1405EC3D" w14:textId="77777777" w:rsidR="00CD75A1" w:rsidRPr="00CD75A1" w:rsidRDefault="00CD75A1" w:rsidP="00CD75A1">
      <w:pPr>
        <w:spacing w:before="16" w:line="260" w:lineRule="exact"/>
        <w:ind w:left="284"/>
        <w:jc w:val="center"/>
        <w:rPr>
          <w:b/>
          <w:u w:val="single"/>
        </w:rPr>
      </w:pPr>
      <w:r w:rsidRPr="00CD75A1">
        <w:rPr>
          <w:b/>
          <w:u w:val="single"/>
        </w:rPr>
        <w:t>CHIEDE</w:t>
      </w:r>
    </w:p>
    <w:p w14:paraId="5FCBD8C0" w14:textId="77777777" w:rsidR="00CD75A1" w:rsidRPr="008F007E" w:rsidRDefault="00CD75A1" w:rsidP="008F007E">
      <w:pPr>
        <w:spacing w:line="276" w:lineRule="auto"/>
        <w:ind w:left="284"/>
        <w:jc w:val="both"/>
        <w:rPr>
          <w:u w:val="single"/>
        </w:rPr>
      </w:pPr>
      <w:r w:rsidRPr="008F007E">
        <w:rPr>
          <w:u w:val="single"/>
        </w:rPr>
        <w:t>l’ammissione al “Progetto Vita indipendente e inclusione nella società delle persone con disabilità”</w:t>
      </w:r>
    </w:p>
    <w:p w14:paraId="073DCC8E" w14:textId="77777777" w:rsidR="00CD75A1" w:rsidRPr="00CD75A1" w:rsidRDefault="00CD75A1" w:rsidP="00CD75A1">
      <w:pPr>
        <w:spacing w:before="16" w:line="260" w:lineRule="exact"/>
        <w:ind w:left="284"/>
        <w:jc w:val="center"/>
        <w:rPr>
          <w:b/>
          <w:bCs/>
        </w:rPr>
      </w:pPr>
      <w:r w:rsidRPr="00CD75A1">
        <w:rPr>
          <w:b/>
          <w:bCs/>
        </w:rPr>
        <w:t>A TAL FINE DICHIARA</w:t>
      </w:r>
    </w:p>
    <w:p w14:paraId="3F72D912" w14:textId="77777777" w:rsidR="00CD75A1" w:rsidRPr="008F007E" w:rsidRDefault="00CD75A1" w:rsidP="00CD75A1">
      <w:pPr>
        <w:pStyle w:val="Paragrafoelenco"/>
        <w:numPr>
          <w:ilvl w:val="0"/>
          <w:numId w:val="2"/>
        </w:numPr>
        <w:spacing w:line="276" w:lineRule="auto"/>
        <w:ind w:right="57"/>
        <w:jc w:val="both"/>
        <w:rPr>
          <w:rFonts w:cs="Calibri"/>
          <w:sz w:val="20"/>
          <w:szCs w:val="20"/>
        </w:rPr>
      </w:pPr>
      <w:r w:rsidRPr="008F007E">
        <w:rPr>
          <w:rFonts w:cs="Calibri"/>
          <w:sz w:val="20"/>
          <w:szCs w:val="20"/>
        </w:rPr>
        <w:t xml:space="preserve">di essere in possesso dei requisiti soggettivi di ammissibilità previsti dall’avviso; </w:t>
      </w:r>
    </w:p>
    <w:p w14:paraId="33FE54F2" w14:textId="77777777" w:rsidR="00CD75A1" w:rsidRPr="008F007E" w:rsidRDefault="00CD75A1" w:rsidP="00CD75A1">
      <w:pPr>
        <w:pStyle w:val="Paragrafoelenco"/>
        <w:numPr>
          <w:ilvl w:val="0"/>
          <w:numId w:val="2"/>
        </w:numPr>
        <w:spacing w:line="276" w:lineRule="auto"/>
        <w:ind w:right="57"/>
        <w:jc w:val="both"/>
        <w:rPr>
          <w:rFonts w:cs="Calibri"/>
          <w:sz w:val="20"/>
          <w:szCs w:val="20"/>
        </w:rPr>
      </w:pPr>
      <w:r w:rsidRPr="008F007E">
        <w:rPr>
          <w:rFonts w:cs="Calibri"/>
          <w:sz w:val="20"/>
          <w:szCs w:val="20"/>
        </w:rPr>
        <w:t xml:space="preserve">di avere un’età compresa tra i 18 e i 64 anni; </w:t>
      </w:r>
    </w:p>
    <w:p w14:paraId="3F0D8462" w14:textId="00FBE636" w:rsidR="00CD75A1" w:rsidRPr="008F007E" w:rsidRDefault="00CD75A1" w:rsidP="00CD75A1">
      <w:pPr>
        <w:pStyle w:val="Paragrafoelenco"/>
        <w:numPr>
          <w:ilvl w:val="0"/>
          <w:numId w:val="2"/>
        </w:numPr>
        <w:spacing w:line="276" w:lineRule="auto"/>
        <w:ind w:right="57"/>
        <w:jc w:val="both"/>
        <w:rPr>
          <w:rFonts w:cs="Calibri"/>
          <w:sz w:val="20"/>
          <w:szCs w:val="20"/>
        </w:rPr>
      </w:pPr>
      <w:r w:rsidRPr="008F007E">
        <w:rPr>
          <w:rFonts w:cs="Calibri"/>
          <w:sz w:val="20"/>
          <w:szCs w:val="20"/>
        </w:rPr>
        <w:t xml:space="preserve">di essere residente in uno dei Comuni afferenti all’Ambito Plus </w:t>
      </w:r>
      <w:r w:rsidR="00CD6292">
        <w:rPr>
          <w:rFonts w:cs="Calibri"/>
          <w:sz w:val="20"/>
          <w:szCs w:val="20"/>
        </w:rPr>
        <w:t>Sarcidano Barbagia di Seulo</w:t>
      </w:r>
      <w:r w:rsidRPr="008F007E">
        <w:rPr>
          <w:rFonts w:cs="Calibri"/>
          <w:sz w:val="20"/>
          <w:szCs w:val="20"/>
        </w:rPr>
        <w:t xml:space="preserve">; </w:t>
      </w:r>
    </w:p>
    <w:p w14:paraId="049C6D7C" w14:textId="77777777" w:rsidR="00CD75A1" w:rsidRPr="008F007E" w:rsidRDefault="00CD75A1" w:rsidP="00CD75A1">
      <w:pPr>
        <w:pStyle w:val="Paragrafoelenco"/>
        <w:numPr>
          <w:ilvl w:val="0"/>
          <w:numId w:val="2"/>
        </w:numPr>
        <w:spacing w:line="276" w:lineRule="auto"/>
        <w:ind w:right="57"/>
        <w:rPr>
          <w:rFonts w:cs="Calibri"/>
          <w:sz w:val="20"/>
          <w:szCs w:val="20"/>
        </w:rPr>
      </w:pPr>
      <w:r w:rsidRPr="008F007E">
        <w:rPr>
          <w:rFonts w:cs="Calibri"/>
          <w:sz w:val="20"/>
          <w:szCs w:val="20"/>
        </w:rPr>
        <w:t xml:space="preserve">di avere la Cittadinanza italiana, oppure cittadinanza di uno Stato appartenente all’Unione Europea, oppure cittadinanza di uno Stato non appartenente all’Unione Europea con regolare permesso di soggiorno; </w:t>
      </w:r>
    </w:p>
    <w:p w14:paraId="09085CE4" w14:textId="732D2275" w:rsidR="00CD75A1" w:rsidRPr="008F007E" w:rsidRDefault="00CD75A1" w:rsidP="00CD75A1">
      <w:pPr>
        <w:pStyle w:val="Paragrafoelenco"/>
        <w:numPr>
          <w:ilvl w:val="0"/>
          <w:numId w:val="2"/>
        </w:numPr>
        <w:spacing w:line="276" w:lineRule="auto"/>
        <w:ind w:right="57"/>
        <w:jc w:val="both"/>
        <w:rPr>
          <w:rFonts w:cs="Calibri"/>
          <w:sz w:val="20"/>
          <w:szCs w:val="20"/>
        </w:rPr>
      </w:pPr>
      <w:r w:rsidRPr="008F007E">
        <w:rPr>
          <w:rFonts w:cs="Calibri"/>
          <w:sz w:val="20"/>
          <w:szCs w:val="20"/>
        </w:rPr>
        <w:t xml:space="preserve">di essere in possesso della certificazione di disabilità ai sensi della L. 104/1992; </w:t>
      </w:r>
    </w:p>
    <w:p w14:paraId="20E03B9F" w14:textId="0CEE4851" w:rsidR="00CD75A1" w:rsidRPr="008F007E" w:rsidRDefault="00CD75A1" w:rsidP="00A70C31">
      <w:pPr>
        <w:pStyle w:val="Paragrafoelenco"/>
        <w:numPr>
          <w:ilvl w:val="0"/>
          <w:numId w:val="2"/>
        </w:numPr>
        <w:spacing w:line="276" w:lineRule="auto"/>
        <w:ind w:right="57"/>
        <w:jc w:val="both"/>
        <w:rPr>
          <w:rFonts w:cs="Calibri"/>
          <w:sz w:val="20"/>
          <w:szCs w:val="20"/>
        </w:rPr>
      </w:pPr>
      <w:r w:rsidRPr="008F007E">
        <w:rPr>
          <w:rFonts w:cs="Calibri"/>
          <w:sz w:val="20"/>
          <w:szCs w:val="20"/>
        </w:rPr>
        <w:t xml:space="preserve">di possedere una certificazione di riconoscimento di invalidità </w:t>
      </w:r>
      <w:r w:rsidR="00A70C31" w:rsidRPr="00A70C31">
        <w:rPr>
          <w:rFonts w:cs="Calibri"/>
          <w:sz w:val="20"/>
          <w:szCs w:val="20"/>
        </w:rPr>
        <w:t>ai sensi della Legge 118/1971</w:t>
      </w:r>
    </w:p>
    <w:p w14:paraId="555C0BBB" w14:textId="77777777" w:rsidR="00CD75A1" w:rsidRPr="008F007E" w:rsidRDefault="00CD75A1" w:rsidP="00CD75A1">
      <w:pPr>
        <w:pStyle w:val="Paragrafoelenco"/>
        <w:numPr>
          <w:ilvl w:val="0"/>
          <w:numId w:val="2"/>
        </w:numPr>
        <w:spacing w:line="276" w:lineRule="auto"/>
        <w:ind w:right="57"/>
        <w:jc w:val="both"/>
        <w:rPr>
          <w:rFonts w:cs="Calibri"/>
          <w:sz w:val="20"/>
          <w:szCs w:val="20"/>
        </w:rPr>
      </w:pPr>
      <w:r w:rsidRPr="008F007E">
        <w:rPr>
          <w:rFonts w:cs="Calibri"/>
          <w:sz w:val="20"/>
          <w:szCs w:val="20"/>
        </w:rPr>
        <w:t>di essere in carico ai servizi sociali o socio sanitari e/o Dipartimento di Salute Mentale e Dipendenze (</w:t>
      </w:r>
      <w:bookmarkStart w:id="1" w:name="_Hlk175825542"/>
      <w:r w:rsidRPr="008F007E">
        <w:rPr>
          <w:rFonts w:cs="Calibri"/>
          <w:sz w:val="20"/>
          <w:szCs w:val="20"/>
        </w:rPr>
        <w:t xml:space="preserve">specificare il tipo di servizio_______________________________________________________________) </w:t>
      </w:r>
      <w:bookmarkEnd w:id="1"/>
    </w:p>
    <w:p w14:paraId="3B7F3119" w14:textId="77777777" w:rsidR="00CD75A1" w:rsidRPr="008F007E" w:rsidRDefault="00CD75A1" w:rsidP="00CD75A1">
      <w:pPr>
        <w:pStyle w:val="Paragrafoelenco"/>
        <w:numPr>
          <w:ilvl w:val="0"/>
          <w:numId w:val="2"/>
        </w:numPr>
        <w:spacing w:line="276" w:lineRule="auto"/>
        <w:ind w:right="57"/>
        <w:jc w:val="both"/>
        <w:rPr>
          <w:rFonts w:cs="Calibri"/>
          <w:sz w:val="20"/>
          <w:szCs w:val="20"/>
        </w:rPr>
      </w:pPr>
      <w:r w:rsidRPr="008F007E">
        <w:rPr>
          <w:rFonts w:cs="Calibri"/>
          <w:sz w:val="20"/>
          <w:szCs w:val="20"/>
        </w:rPr>
        <w:t>di accettare tutte le condizioni e le clausole contenute nell'avviso in oggetto;</w:t>
      </w:r>
    </w:p>
    <w:p w14:paraId="198B7044" w14:textId="77777777" w:rsidR="00CD75A1" w:rsidRPr="008F007E" w:rsidRDefault="00CD75A1" w:rsidP="00CD75A1">
      <w:pPr>
        <w:pStyle w:val="Paragrafoelenco"/>
        <w:rPr>
          <w:rFonts w:cs="Calibri"/>
          <w:sz w:val="20"/>
          <w:szCs w:val="20"/>
        </w:rPr>
      </w:pPr>
    </w:p>
    <w:p w14:paraId="7758914A" w14:textId="77777777" w:rsidR="00CD75A1" w:rsidRPr="008F007E" w:rsidRDefault="00CD75A1" w:rsidP="00CD75A1">
      <w:pPr>
        <w:spacing w:before="60"/>
        <w:ind w:left="284" w:right="44"/>
        <w:jc w:val="both"/>
        <w:rPr>
          <w:sz w:val="20"/>
          <w:szCs w:val="20"/>
        </w:rPr>
      </w:pPr>
      <w:r w:rsidRPr="008F007E">
        <w:rPr>
          <w:sz w:val="20"/>
          <w:szCs w:val="20"/>
        </w:rPr>
        <w:t xml:space="preserve">           Luogo e data </w:t>
      </w:r>
      <w:r w:rsidRPr="008F007E">
        <w:rPr>
          <w:sz w:val="20"/>
          <w:szCs w:val="20"/>
        </w:rPr>
        <w:tab/>
      </w:r>
      <w:r w:rsidRPr="008F007E">
        <w:rPr>
          <w:sz w:val="20"/>
          <w:szCs w:val="20"/>
        </w:rPr>
        <w:tab/>
      </w:r>
      <w:r w:rsidRPr="008F007E">
        <w:rPr>
          <w:sz w:val="20"/>
          <w:szCs w:val="20"/>
        </w:rPr>
        <w:tab/>
      </w:r>
      <w:r w:rsidRPr="008F007E">
        <w:rPr>
          <w:sz w:val="20"/>
          <w:szCs w:val="20"/>
        </w:rPr>
        <w:tab/>
      </w:r>
      <w:r w:rsidRPr="008F007E">
        <w:rPr>
          <w:sz w:val="20"/>
          <w:szCs w:val="20"/>
        </w:rPr>
        <w:tab/>
      </w:r>
      <w:r w:rsidRPr="008F007E">
        <w:rPr>
          <w:sz w:val="20"/>
          <w:szCs w:val="20"/>
        </w:rPr>
        <w:tab/>
      </w:r>
      <w:r w:rsidRPr="008F007E">
        <w:rPr>
          <w:sz w:val="20"/>
          <w:szCs w:val="20"/>
        </w:rPr>
        <w:tab/>
      </w:r>
      <w:r w:rsidRPr="008F007E">
        <w:rPr>
          <w:sz w:val="20"/>
          <w:szCs w:val="20"/>
        </w:rPr>
        <w:tab/>
        <w:t>Firma</w:t>
      </w:r>
    </w:p>
    <w:p w14:paraId="1BCAB195" w14:textId="2D4DBCD6" w:rsidR="00CD75A1" w:rsidRPr="008F007E" w:rsidRDefault="00CD75A1" w:rsidP="00CD75A1">
      <w:pPr>
        <w:spacing w:before="60"/>
        <w:ind w:left="284" w:right="44"/>
        <w:jc w:val="both"/>
        <w:rPr>
          <w:sz w:val="20"/>
          <w:szCs w:val="20"/>
        </w:rPr>
      </w:pPr>
      <w:r w:rsidRPr="008F007E">
        <w:rPr>
          <w:sz w:val="20"/>
          <w:szCs w:val="20"/>
        </w:rPr>
        <w:t>__________________________</w:t>
      </w:r>
      <w:r w:rsidRPr="008F007E">
        <w:rPr>
          <w:sz w:val="20"/>
          <w:szCs w:val="20"/>
        </w:rPr>
        <w:tab/>
      </w:r>
      <w:r w:rsidRPr="008F007E">
        <w:rPr>
          <w:sz w:val="20"/>
          <w:szCs w:val="20"/>
        </w:rPr>
        <w:tab/>
        <w:t xml:space="preserve">                            _____________________________</w:t>
      </w:r>
    </w:p>
    <w:p w14:paraId="4A0B519B" w14:textId="77777777" w:rsidR="00CD75A1" w:rsidRPr="008F007E" w:rsidRDefault="00CD75A1" w:rsidP="00CD75A1">
      <w:pPr>
        <w:spacing w:before="60"/>
        <w:ind w:right="44"/>
        <w:jc w:val="both"/>
        <w:rPr>
          <w:bCs/>
          <w:sz w:val="20"/>
          <w:szCs w:val="20"/>
        </w:rPr>
      </w:pPr>
    </w:p>
    <w:p w14:paraId="08793187" w14:textId="77777777" w:rsidR="00CD75A1" w:rsidRPr="008F007E" w:rsidRDefault="00CD75A1" w:rsidP="00CD75A1">
      <w:pPr>
        <w:spacing w:before="60"/>
        <w:ind w:left="284" w:right="44"/>
        <w:jc w:val="both"/>
        <w:rPr>
          <w:b/>
          <w:bCs/>
          <w:sz w:val="20"/>
          <w:szCs w:val="20"/>
        </w:rPr>
      </w:pPr>
      <w:r w:rsidRPr="008F007E">
        <w:rPr>
          <w:b/>
          <w:bCs/>
          <w:sz w:val="20"/>
          <w:szCs w:val="20"/>
        </w:rPr>
        <w:t>Si allega alla presente:</w:t>
      </w:r>
    </w:p>
    <w:p w14:paraId="089770CD" w14:textId="77777777" w:rsidR="00CD75A1" w:rsidRPr="008F007E" w:rsidRDefault="00CD75A1" w:rsidP="00CD75A1">
      <w:pPr>
        <w:pStyle w:val="Paragrafoelenco"/>
        <w:numPr>
          <w:ilvl w:val="0"/>
          <w:numId w:val="3"/>
        </w:numPr>
        <w:autoSpaceDE w:val="0"/>
        <w:adjustRightInd w:val="0"/>
        <w:spacing w:after="200" w:line="276" w:lineRule="auto"/>
        <w:ind w:left="284" w:firstLine="0"/>
        <w:rPr>
          <w:rFonts w:cs="Calibri"/>
          <w:kern w:val="1"/>
          <w:sz w:val="20"/>
          <w:szCs w:val="20"/>
        </w:rPr>
      </w:pPr>
      <w:r w:rsidRPr="008F007E">
        <w:rPr>
          <w:rFonts w:cs="Calibri"/>
          <w:kern w:val="1"/>
          <w:sz w:val="20"/>
          <w:szCs w:val="20"/>
        </w:rPr>
        <w:t>Verbale di riconoscimento della disabilità (art. 3, comma 1 o 3, L. 104/92);</w:t>
      </w:r>
    </w:p>
    <w:p w14:paraId="34CF2ED5" w14:textId="77777777" w:rsidR="00CD75A1" w:rsidRPr="008F007E" w:rsidRDefault="00CD75A1" w:rsidP="00CD75A1">
      <w:pPr>
        <w:pStyle w:val="Paragrafoelenco"/>
        <w:numPr>
          <w:ilvl w:val="0"/>
          <w:numId w:val="3"/>
        </w:numPr>
        <w:autoSpaceDE w:val="0"/>
        <w:adjustRightInd w:val="0"/>
        <w:spacing w:after="200" w:line="276" w:lineRule="auto"/>
        <w:ind w:left="284" w:firstLine="0"/>
        <w:rPr>
          <w:rFonts w:cs="Calibri"/>
          <w:kern w:val="1"/>
          <w:sz w:val="20"/>
          <w:szCs w:val="20"/>
        </w:rPr>
      </w:pPr>
      <w:r w:rsidRPr="008F007E">
        <w:rPr>
          <w:rFonts w:cs="Calibri"/>
          <w:kern w:val="1"/>
          <w:sz w:val="20"/>
          <w:szCs w:val="20"/>
        </w:rPr>
        <w:t xml:space="preserve">Verbale invalidità civile (L. 118/1971); </w:t>
      </w:r>
    </w:p>
    <w:p w14:paraId="0B446A5D" w14:textId="77777777" w:rsidR="00CD75A1" w:rsidRPr="008F007E" w:rsidRDefault="00CD75A1" w:rsidP="00CD75A1">
      <w:pPr>
        <w:pStyle w:val="Paragrafoelenco"/>
        <w:numPr>
          <w:ilvl w:val="0"/>
          <w:numId w:val="3"/>
        </w:numPr>
        <w:autoSpaceDE w:val="0"/>
        <w:adjustRightInd w:val="0"/>
        <w:spacing w:after="200" w:line="276" w:lineRule="auto"/>
        <w:ind w:left="284" w:firstLine="0"/>
        <w:rPr>
          <w:rFonts w:cs="Calibri"/>
          <w:kern w:val="1"/>
          <w:sz w:val="20"/>
          <w:szCs w:val="20"/>
        </w:rPr>
      </w:pPr>
      <w:r w:rsidRPr="008F007E">
        <w:rPr>
          <w:rFonts w:cs="Calibri"/>
          <w:kern w:val="1"/>
          <w:sz w:val="20"/>
          <w:szCs w:val="20"/>
        </w:rPr>
        <w:t>Eventuale Decreto di nomina dell’Amministratore di sostegno, tutore o curatore;</w:t>
      </w:r>
    </w:p>
    <w:p w14:paraId="5AB1221D" w14:textId="77777777" w:rsidR="00CD75A1" w:rsidRPr="008F007E" w:rsidRDefault="00CD75A1" w:rsidP="00CD75A1">
      <w:pPr>
        <w:pStyle w:val="Paragrafoelenco"/>
        <w:numPr>
          <w:ilvl w:val="0"/>
          <w:numId w:val="3"/>
        </w:numPr>
        <w:autoSpaceDE w:val="0"/>
        <w:adjustRightInd w:val="0"/>
        <w:spacing w:after="200" w:line="276" w:lineRule="auto"/>
        <w:ind w:left="284" w:firstLine="0"/>
        <w:rPr>
          <w:rFonts w:cs="Calibri"/>
          <w:kern w:val="1"/>
          <w:sz w:val="20"/>
          <w:szCs w:val="20"/>
        </w:rPr>
      </w:pPr>
      <w:r w:rsidRPr="008F007E">
        <w:rPr>
          <w:rFonts w:cs="Calibri"/>
          <w:kern w:val="1"/>
          <w:sz w:val="20"/>
          <w:szCs w:val="20"/>
        </w:rPr>
        <w:t>Fotocopia documento di identità del richiedente, del delegato e/o del rappresentante legale;</w:t>
      </w:r>
    </w:p>
    <w:p w14:paraId="58769271" w14:textId="77777777" w:rsidR="00CD75A1" w:rsidRPr="008F007E" w:rsidRDefault="00CD75A1" w:rsidP="00CD75A1">
      <w:pPr>
        <w:pStyle w:val="Paragrafoelenco"/>
        <w:numPr>
          <w:ilvl w:val="0"/>
          <w:numId w:val="3"/>
        </w:numPr>
        <w:spacing w:after="200" w:line="276" w:lineRule="auto"/>
        <w:ind w:hanging="436"/>
        <w:rPr>
          <w:rFonts w:cs="Calibri"/>
          <w:sz w:val="20"/>
          <w:szCs w:val="20"/>
        </w:rPr>
      </w:pPr>
      <w:r w:rsidRPr="008F007E">
        <w:rPr>
          <w:rFonts w:cs="Calibri"/>
          <w:sz w:val="20"/>
          <w:szCs w:val="20"/>
        </w:rPr>
        <w:t>Certificazione rilasciata dallo specialista del servizio pubblico o convenzionato che ne detiene la presa in carico o dello specialista di riferimento;</w:t>
      </w:r>
    </w:p>
    <w:p w14:paraId="57DCE612" w14:textId="77777777" w:rsidR="00CD75A1" w:rsidRPr="008F007E" w:rsidRDefault="00CD75A1" w:rsidP="00CD75A1">
      <w:pPr>
        <w:pStyle w:val="Paragrafoelenco"/>
        <w:numPr>
          <w:ilvl w:val="0"/>
          <w:numId w:val="3"/>
        </w:numPr>
        <w:autoSpaceDE w:val="0"/>
        <w:adjustRightInd w:val="0"/>
        <w:spacing w:after="200" w:line="276" w:lineRule="auto"/>
        <w:ind w:left="284" w:firstLine="0"/>
        <w:rPr>
          <w:rFonts w:cs="Calibri"/>
          <w:kern w:val="1"/>
          <w:sz w:val="20"/>
          <w:szCs w:val="20"/>
        </w:rPr>
      </w:pPr>
      <w:r w:rsidRPr="008F007E">
        <w:rPr>
          <w:rFonts w:cs="Calibri"/>
          <w:kern w:val="1"/>
          <w:sz w:val="20"/>
          <w:szCs w:val="20"/>
        </w:rPr>
        <w:t>Eventuali altre certificazioni socio sanitarie e/o ogni altra documentazione ritenuta utile;</w:t>
      </w:r>
    </w:p>
    <w:p w14:paraId="50732564" w14:textId="77777777" w:rsidR="00CD75A1" w:rsidRPr="008F007E" w:rsidRDefault="00CD75A1" w:rsidP="00CD75A1">
      <w:pPr>
        <w:pStyle w:val="Paragrafoelenco"/>
        <w:numPr>
          <w:ilvl w:val="0"/>
          <w:numId w:val="3"/>
        </w:numPr>
        <w:autoSpaceDE w:val="0"/>
        <w:adjustRightInd w:val="0"/>
        <w:spacing w:after="200" w:line="276" w:lineRule="auto"/>
        <w:ind w:left="284" w:firstLine="0"/>
        <w:rPr>
          <w:rFonts w:cs="Calibri"/>
          <w:kern w:val="1"/>
          <w:sz w:val="20"/>
          <w:szCs w:val="20"/>
        </w:rPr>
      </w:pPr>
      <w:r w:rsidRPr="008F007E">
        <w:rPr>
          <w:rFonts w:cs="Calibri"/>
          <w:kern w:val="1"/>
          <w:sz w:val="20"/>
          <w:szCs w:val="20"/>
        </w:rPr>
        <w:t>Attestazione ISEE</w:t>
      </w:r>
    </w:p>
    <w:p w14:paraId="6C6E59E6" w14:textId="1312048C" w:rsidR="00CD75A1" w:rsidRPr="008F007E" w:rsidRDefault="00CD75A1" w:rsidP="00CD75A1">
      <w:pPr>
        <w:pStyle w:val="Paragrafoelenco"/>
        <w:numPr>
          <w:ilvl w:val="0"/>
          <w:numId w:val="3"/>
        </w:numPr>
        <w:autoSpaceDE w:val="0"/>
        <w:adjustRightInd w:val="0"/>
        <w:spacing w:after="200" w:line="276" w:lineRule="auto"/>
        <w:ind w:left="284" w:firstLine="0"/>
        <w:rPr>
          <w:rFonts w:cs="Calibri"/>
          <w:kern w:val="1"/>
          <w:sz w:val="20"/>
          <w:szCs w:val="20"/>
        </w:rPr>
      </w:pPr>
      <w:r w:rsidRPr="008F007E">
        <w:rPr>
          <w:rFonts w:cs="Calibri"/>
          <w:kern w:val="1"/>
          <w:sz w:val="20"/>
          <w:szCs w:val="20"/>
        </w:rPr>
        <w:t>Informativa sul trattamento dei dati</w:t>
      </w:r>
      <w:r w:rsidR="00A70C31">
        <w:rPr>
          <w:rFonts w:cs="Calibri"/>
          <w:kern w:val="1"/>
          <w:sz w:val="20"/>
          <w:szCs w:val="20"/>
        </w:rPr>
        <w:t xml:space="preserve"> sensibili </w:t>
      </w:r>
    </w:p>
    <w:p w14:paraId="607BADF6" w14:textId="47769874" w:rsidR="00CD75A1" w:rsidRPr="008F007E" w:rsidRDefault="00CD75A1" w:rsidP="008F007E">
      <w:pPr>
        <w:widowControl w:val="0"/>
        <w:tabs>
          <w:tab w:val="left" w:pos="0"/>
        </w:tabs>
        <w:autoSpaceDN w:val="0"/>
        <w:spacing w:after="0" w:line="276" w:lineRule="auto"/>
        <w:textAlignment w:val="baseline"/>
        <w:rPr>
          <w:sz w:val="18"/>
          <w:szCs w:val="18"/>
        </w:rPr>
      </w:pPr>
    </w:p>
    <w:sectPr w:rsidR="00CD75A1" w:rsidRPr="008F007E" w:rsidSect="008E286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43" w:right="1134" w:bottom="1560" w:left="1701" w:header="510" w:footer="850" w:gutter="0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994FA3" w14:textId="77777777" w:rsidR="000817FF" w:rsidRDefault="000817FF">
      <w:pPr>
        <w:spacing w:after="0" w:line="240" w:lineRule="auto"/>
      </w:pPr>
      <w:r>
        <w:separator/>
      </w:r>
    </w:p>
  </w:endnote>
  <w:endnote w:type="continuationSeparator" w:id="0">
    <w:p w14:paraId="6C1E4790" w14:textId="77777777" w:rsidR="000817FF" w:rsidRDefault="00081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charset w:val="00"/>
    <w:family w:val="auto"/>
    <w:pitch w:val="default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5F82F" w14:textId="77777777" w:rsidR="002724A9" w:rsidRDefault="002724A9" w:rsidP="002724A9">
    <w:pPr>
      <w:pStyle w:val="Pidipagina"/>
      <w:tabs>
        <w:tab w:val="clear" w:pos="9638"/>
        <w:tab w:val="right" w:pos="9624"/>
      </w:tabs>
      <w:spacing w:line="198" w:lineRule="exact"/>
      <w:jc w:val="right"/>
      <w:rPr>
        <w:sz w:val="18"/>
        <w:szCs w:val="18"/>
      </w:rPr>
    </w:pPr>
  </w:p>
  <w:p w14:paraId="639EF0D9" w14:textId="77777777" w:rsidR="002724A9" w:rsidRDefault="002724A9" w:rsidP="002724A9">
    <w:pPr>
      <w:pStyle w:val="Pidipagina"/>
      <w:tabs>
        <w:tab w:val="clear" w:pos="9638"/>
        <w:tab w:val="right" w:pos="9624"/>
      </w:tabs>
      <w:spacing w:line="198" w:lineRule="exact"/>
      <w:jc w:val="right"/>
      <w:rPr>
        <w:sz w:val="18"/>
        <w:szCs w:val="18"/>
      </w:rPr>
    </w:pPr>
  </w:p>
  <w:p w14:paraId="638AA380" w14:textId="77777777" w:rsidR="002724A9" w:rsidRDefault="002724A9" w:rsidP="002724A9">
    <w:pPr>
      <w:pStyle w:val="Pidipagina"/>
      <w:tabs>
        <w:tab w:val="clear" w:pos="9638"/>
        <w:tab w:val="right" w:pos="9624"/>
      </w:tabs>
      <w:spacing w:line="198" w:lineRule="exact"/>
      <w:jc w:val="right"/>
      <w:rPr>
        <w:sz w:val="18"/>
        <w:szCs w:val="18"/>
      </w:rPr>
    </w:pPr>
  </w:p>
  <w:p w14:paraId="58AF4A34" w14:textId="61264313" w:rsidR="002724A9" w:rsidRDefault="002724A9" w:rsidP="002724A9">
    <w:pPr>
      <w:pStyle w:val="Pidipagina"/>
      <w:tabs>
        <w:tab w:val="clear" w:pos="9638"/>
        <w:tab w:val="right" w:pos="9624"/>
      </w:tabs>
      <w:spacing w:line="198" w:lineRule="exact"/>
      <w:jc w:val="right"/>
    </w:pPr>
    <w:r>
      <w:rPr>
        <w:sz w:val="18"/>
        <w:szCs w:val="18"/>
      </w:rPr>
      <w:t xml:space="preserve">Pag.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 w:rsidR="00A82EB6">
      <w:rPr>
        <w:b/>
        <w:bCs/>
        <w:noProof/>
        <w:sz w:val="18"/>
        <w:szCs w:val="18"/>
      </w:rPr>
      <w:t>2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</w:t>
    </w:r>
    <w:r w:rsidR="00D81761">
      <w:rPr>
        <w:sz w:val="18"/>
        <w:szCs w:val="18"/>
      </w:rPr>
      <w:t>di</w:t>
    </w:r>
    <w:r>
      <w:rPr>
        <w:sz w:val="18"/>
        <w:szCs w:val="18"/>
      </w:rPr>
      <w:t xml:space="preserve">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\*Arabic </w:instrText>
    </w:r>
    <w:r>
      <w:rPr>
        <w:b/>
        <w:bCs/>
        <w:sz w:val="18"/>
        <w:szCs w:val="18"/>
      </w:rPr>
      <w:fldChar w:fldCharType="separate"/>
    </w:r>
    <w:r w:rsidR="00A82EB6">
      <w:rPr>
        <w:b/>
        <w:bCs/>
        <w:noProof/>
        <w:sz w:val="18"/>
        <w:szCs w:val="18"/>
      </w:rPr>
      <w:t>2</w:t>
    </w:r>
    <w:r>
      <w:rPr>
        <w:b/>
        <w:bCs/>
        <w:sz w:val="18"/>
        <w:szCs w:val="18"/>
      </w:rPr>
      <w:fldChar w:fldCharType="end"/>
    </w:r>
  </w:p>
  <w:p w14:paraId="57BE8B86" w14:textId="77777777" w:rsidR="002724A9" w:rsidRDefault="002724A9">
    <w:pPr>
      <w:pStyle w:val="Pidipagina"/>
      <w:tabs>
        <w:tab w:val="clear" w:pos="9638"/>
        <w:tab w:val="right" w:pos="9624"/>
      </w:tabs>
      <w:spacing w:line="198" w:lineRule="exact"/>
    </w:pPr>
  </w:p>
  <w:p w14:paraId="43FB7D54" w14:textId="4017F77C" w:rsidR="009D7C63" w:rsidRDefault="009D7C63">
    <w:pPr>
      <w:pStyle w:val="Pidipagina"/>
      <w:tabs>
        <w:tab w:val="clear" w:pos="9638"/>
        <w:tab w:val="right" w:pos="9624"/>
      </w:tabs>
      <w:spacing w:line="198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DBA11" w14:textId="77777777" w:rsidR="00A14D1F" w:rsidRDefault="00A14D1F" w:rsidP="006A5D79">
    <w:pPr>
      <w:pStyle w:val="Pidipagina"/>
      <w:tabs>
        <w:tab w:val="clear" w:pos="4819"/>
        <w:tab w:val="clear" w:pos="9638"/>
        <w:tab w:val="left" w:pos="1805"/>
        <w:tab w:val="left" w:pos="5560"/>
      </w:tabs>
    </w:pPr>
  </w:p>
  <w:p w14:paraId="5AD7C643" w14:textId="77777777" w:rsidR="00A14D1F" w:rsidRDefault="00A14D1F" w:rsidP="006A5D79">
    <w:pPr>
      <w:pStyle w:val="Pidipagina"/>
      <w:tabs>
        <w:tab w:val="clear" w:pos="4819"/>
        <w:tab w:val="clear" w:pos="9638"/>
        <w:tab w:val="left" w:pos="1805"/>
        <w:tab w:val="left" w:pos="5560"/>
      </w:tabs>
    </w:pPr>
  </w:p>
  <w:p w14:paraId="22DDD900" w14:textId="77777777" w:rsidR="00A14D1F" w:rsidRDefault="00A14D1F" w:rsidP="006A5D79">
    <w:pPr>
      <w:pStyle w:val="Pidipagina"/>
      <w:tabs>
        <w:tab w:val="clear" w:pos="4819"/>
        <w:tab w:val="clear" w:pos="9638"/>
        <w:tab w:val="left" w:pos="1805"/>
        <w:tab w:val="left" w:pos="5560"/>
      </w:tabs>
    </w:pPr>
  </w:p>
  <w:p w14:paraId="33DAAB9E" w14:textId="167275A5" w:rsidR="00D307F5" w:rsidRDefault="00D307F5" w:rsidP="006A5D79">
    <w:pPr>
      <w:pStyle w:val="Pidipagina"/>
      <w:tabs>
        <w:tab w:val="clear" w:pos="4819"/>
        <w:tab w:val="clear" w:pos="9638"/>
        <w:tab w:val="left" w:pos="1805"/>
        <w:tab w:val="left" w:pos="5560"/>
      </w:tabs>
    </w:pPr>
    <w:r>
      <w:tab/>
    </w:r>
    <w:r w:rsidR="006A5D79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072BC9" w14:textId="77777777" w:rsidR="000817FF" w:rsidRDefault="000817FF">
      <w:pPr>
        <w:spacing w:after="0" w:line="240" w:lineRule="auto"/>
      </w:pPr>
      <w:r>
        <w:separator/>
      </w:r>
    </w:p>
  </w:footnote>
  <w:footnote w:type="continuationSeparator" w:id="0">
    <w:p w14:paraId="59E890E1" w14:textId="77777777" w:rsidR="000817FF" w:rsidRDefault="00081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592C5" w14:textId="191A4CD1" w:rsidR="00A62125" w:rsidRDefault="00A62125" w:rsidP="007D44E1">
    <w:pPr>
      <w:pStyle w:val="Intestazione"/>
      <w:tabs>
        <w:tab w:val="clear" w:pos="4819"/>
        <w:tab w:val="clear" w:pos="9638"/>
        <w:tab w:val="left" w:pos="1055"/>
      </w:tabs>
      <w:ind w:right="-568"/>
      <w:rPr>
        <w:sz w:val="18"/>
        <w:szCs w:val="18"/>
      </w:rPr>
    </w:pPr>
  </w:p>
  <w:p w14:paraId="16AC7446" w14:textId="77777777" w:rsidR="00A62125" w:rsidRDefault="00A62125" w:rsidP="007D44E1">
    <w:pPr>
      <w:pStyle w:val="Intestazione"/>
      <w:tabs>
        <w:tab w:val="clear" w:pos="4819"/>
        <w:tab w:val="clear" w:pos="9638"/>
        <w:tab w:val="left" w:pos="1055"/>
      </w:tabs>
      <w:ind w:right="-568"/>
      <w:rPr>
        <w:sz w:val="18"/>
        <w:szCs w:val="18"/>
      </w:rPr>
    </w:pPr>
  </w:p>
  <w:p w14:paraId="70F559B3" w14:textId="77777777" w:rsidR="009D7C63" w:rsidRDefault="009D7C63" w:rsidP="007D44E1">
    <w:pPr>
      <w:pStyle w:val="Intestazione"/>
      <w:tabs>
        <w:tab w:val="clear" w:pos="4819"/>
        <w:tab w:val="clear" w:pos="9638"/>
        <w:tab w:val="left" w:pos="1055"/>
      </w:tabs>
      <w:ind w:right="-568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D2A64" w14:textId="77777777" w:rsidR="00A14D1F" w:rsidRDefault="00A14D1F" w:rsidP="008E43A6">
    <w:pPr>
      <w:pStyle w:val="Intestazione"/>
      <w:tabs>
        <w:tab w:val="clear" w:pos="9638"/>
      </w:tabs>
      <w:ind w:right="-568"/>
      <w:jc w:val="right"/>
      <w:rPr>
        <w:sz w:val="18"/>
        <w:szCs w:val="18"/>
      </w:rPr>
    </w:pPr>
  </w:p>
  <w:p w14:paraId="6C902AD2" w14:textId="77777777" w:rsidR="00A14D1F" w:rsidRDefault="00A14D1F" w:rsidP="008E43A6">
    <w:pPr>
      <w:pStyle w:val="Intestazione"/>
      <w:tabs>
        <w:tab w:val="clear" w:pos="9638"/>
      </w:tabs>
      <w:ind w:right="-568"/>
      <w:jc w:val="right"/>
      <w:rPr>
        <w:sz w:val="18"/>
        <w:szCs w:val="18"/>
      </w:rPr>
    </w:pPr>
  </w:p>
  <w:p w14:paraId="71C7BB17" w14:textId="77777777" w:rsidR="00A14D1F" w:rsidRDefault="00A14D1F" w:rsidP="008E43A6">
    <w:pPr>
      <w:pStyle w:val="Intestazione"/>
      <w:tabs>
        <w:tab w:val="clear" w:pos="9638"/>
      </w:tabs>
      <w:ind w:right="-568"/>
      <w:jc w:val="right"/>
      <w:rPr>
        <w:sz w:val="18"/>
        <w:szCs w:val="18"/>
      </w:rPr>
    </w:pPr>
  </w:p>
  <w:p w14:paraId="1661447D" w14:textId="77777777" w:rsidR="00A14D1F" w:rsidRDefault="00A14D1F" w:rsidP="008E43A6">
    <w:pPr>
      <w:pStyle w:val="Intestazione"/>
      <w:tabs>
        <w:tab w:val="clear" w:pos="9638"/>
      </w:tabs>
      <w:ind w:right="-568"/>
      <w:jc w:val="right"/>
      <w:rPr>
        <w:sz w:val="18"/>
        <w:szCs w:val="18"/>
      </w:rPr>
    </w:pPr>
  </w:p>
  <w:p w14:paraId="2C8D2EE0" w14:textId="77777777" w:rsidR="00A14D1F" w:rsidRDefault="00A14D1F" w:rsidP="008E43A6">
    <w:pPr>
      <w:pStyle w:val="Intestazione"/>
      <w:tabs>
        <w:tab w:val="clear" w:pos="9638"/>
      </w:tabs>
      <w:ind w:right="-568"/>
      <w:jc w:val="right"/>
      <w:rPr>
        <w:sz w:val="18"/>
        <w:szCs w:val="18"/>
      </w:rPr>
    </w:pPr>
  </w:p>
  <w:p w14:paraId="3F4C1B72" w14:textId="77777777" w:rsidR="008E43A6" w:rsidRDefault="003F7BE6" w:rsidP="008E43A6">
    <w:pPr>
      <w:pStyle w:val="Intestazione"/>
      <w:tabs>
        <w:tab w:val="clear" w:pos="9638"/>
      </w:tabs>
      <w:ind w:right="-568"/>
      <w:jc w:val="right"/>
      <w:rPr>
        <w:sz w:val="18"/>
        <w:szCs w:val="18"/>
      </w:rPr>
    </w:pPr>
    <w:r>
      <w:rPr>
        <w:sz w:val="18"/>
        <w:szCs w:val="18"/>
      </w:rPr>
      <w:t xml:space="preserve"> </w:t>
    </w:r>
  </w:p>
  <w:p w14:paraId="65C5B69C" w14:textId="77777777" w:rsidR="008E43A6" w:rsidRDefault="008E43A6" w:rsidP="008E43A6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C22374C"/>
    <w:multiLevelType w:val="hybridMultilevel"/>
    <w:tmpl w:val="3EF46920"/>
    <w:lvl w:ilvl="0" w:tplc="C360C810">
      <w:numFmt w:val="bullet"/>
      <w:lvlText w:val=""/>
      <w:lvlJc w:val="left"/>
      <w:pPr>
        <w:ind w:left="644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AA855F4"/>
    <w:multiLevelType w:val="hybridMultilevel"/>
    <w:tmpl w:val="8904C086"/>
    <w:lvl w:ilvl="0" w:tplc="C360C81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5A1"/>
    <w:rsid w:val="000817FF"/>
    <w:rsid w:val="00163822"/>
    <w:rsid w:val="002724A9"/>
    <w:rsid w:val="003B227C"/>
    <w:rsid w:val="003F7BE6"/>
    <w:rsid w:val="005C388A"/>
    <w:rsid w:val="00684C44"/>
    <w:rsid w:val="006A5D79"/>
    <w:rsid w:val="00742C4B"/>
    <w:rsid w:val="00750E7F"/>
    <w:rsid w:val="00763D46"/>
    <w:rsid w:val="00773E6A"/>
    <w:rsid w:val="007C7DA1"/>
    <w:rsid w:val="007D44E1"/>
    <w:rsid w:val="0085786E"/>
    <w:rsid w:val="008E2860"/>
    <w:rsid w:val="008E43A6"/>
    <w:rsid w:val="008F007E"/>
    <w:rsid w:val="00937CC3"/>
    <w:rsid w:val="009661E0"/>
    <w:rsid w:val="009B4F41"/>
    <w:rsid w:val="009D7C63"/>
    <w:rsid w:val="00A14D1F"/>
    <w:rsid w:val="00A62125"/>
    <w:rsid w:val="00A70C31"/>
    <w:rsid w:val="00A82EB6"/>
    <w:rsid w:val="00CD6292"/>
    <w:rsid w:val="00CD75A1"/>
    <w:rsid w:val="00CF7581"/>
    <w:rsid w:val="00D307F5"/>
    <w:rsid w:val="00D81761"/>
    <w:rsid w:val="00E04130"/>
    <w:rsid w:val="00E673AB"/>
    <w:rsid w:val="00F26B39"/>
    <w:rsid w:val="00FA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4F1AC15C"/>
  <w15:chartTrackingRefBased/>
  <w15:docId w15:val="{3E3157A3-B83A-4A59-9393-69EE592D8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160" w:line="252" w:lineRule="auto"/>
    </w:pPr>
    <w:rPr>
      <w:rFonts w:ascii="Calibri" w:eastAsia="Arial Unicode MS" w:hAnsi="Calibri" w:cs="Calibri"/>
      <w:sz w:val="22"/>
      <w:szCs w:val="22"/>
      <w:lang w:eastAsia="ar-SA"/>
    </w:rPr>
  </w:style>
  <w:style w:type="paragraph" w:styleId="Titolo1">
    <w:name w:val="heading 1"/>
    <w:basedOn w:val="Normale"/>
    <w:next w:val="Corpotesto"/>
    <w:qFormat/>
    <w:pPr>
      <w:keepNext/>
      <w:numPr>
        <w:numId w:val="1"/>
      </w:numPr>
      <w:spacing w:before="120" w:after="120" w:line="20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itolo2">
    <w:name w:val="heading 2"/>
    <w:basedOn w:val="Normale"/>
    <w:next w:val="Corpotesto"/>
    <w:qFormat/>
    <w:pPr>
      <w:keepNext/>
      <w:numPr>
        <w:ilvl w:val="1"/>
        <w:numId w:val="1"/>
      </w:numPr>
      <w:spacing w:before="120" w:after="120" w:line="100" w:lineRule="atLeast"/>
      <w:jc w:val="both"/>
      <w:outlineLvl w:val="1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Titolo3">
    <w:name w:val="heading 3"/>
    <w:basedOn w:val="Normale"/>
    <w:next w:val="Corpotesto"/>
    <w:qFormat/>
    <w:pPr>
      <w:keepNext/>
      <w:numPr>
        <w:ilvl w:val="2"/>
        <w:numId w:val="1"/>
      </w:numPr>
      <w:spacing w:after="0" w:line="100" w:lineRule="atLeast"/>
      <w:jc w:val="both"/>
      <w:outlineLvl w:val="2"/>
    </w:pPr>
    <w:rPr>
      <w:rFonts w:ascii="Arial" w:eastAsia="Times New Roman" w:hAnsi="Arial" w:cs="Arial"/>
      <w:b/>
      <w:bCs/>
      <w:smallCap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Wingdings" w:hAnsi="Wingdings" w:cs="Wingdings"/>
      <w:sz w:val="20"/>
    </w:rPr>
  </w:style>
  <w:style w:type="character" w:customStyle="1" w:styleId="WW8Num4z1">
    <w:name w:val="WW8Num4z1"/>
    <w:rPr>
      <w:rFonts w:ascii="Courier New" w:hAnsi="Courier New" w:cs="Courier New"/>
      <w:sz w:val="20"/>
    </w:rPr>
  </w:style>
  <w:style w:type="character" w:customStyle="1" w:styleId="WW8Num5z0">
    <w:name w:val="WW8Num5z0"/>
    <w:rPr>
      <w:rFonts w:ascii="Wingdings" w:hAnsi="Wingdings" w:cs="Wingdings"/>
      <w:color w:val="00000A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cs="Segoe UI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Carpredefinitoparagrafo3">
    <w:name w:val="Car. predefinito paragrafo3"/>
  </w:style>
  <w:style w:type="character" w:customStyle="1" w:styleId="IntestazioneCarattere">
    <w:name w:val="Intestazione Carattere"/>
    <w:basedOn w:val="Carpredefinitoparagrafo3"/>
  </w:style>
  <w:style w:type="character" w:customStyle="1" w:styleId="PidipaginaCarattere">
    <w:name w:val="Piè di pagina Carattere"/>
    <w:basedOn w:val="Carpredefinitoparagrafo3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itolo2Carattere">
    <w:name w:val="Titolo 2 Carattere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Titolo3Carattere">
    <w:name w:val="Titolo 3 Carattere"/>
    <w:rPr>
      <w:rFonts w:ascii="Arial" w:eastAsia="Times New Roman" w:hAnsi="Arial" w:cs="Arial"/>
      <w:b/>
      <w:bCs/>
      <w:smallCaps/>
      <w:sz w:val="20"/>
      <w:szCs w:val="20"/>
    </w:rPr>
  </w:style>
  <w:style w:type="character" w:styleId="Collegamentoipertestuale">
    <w:name w:val="Hyperlink"/>
    <w:uiPriority w:val="99"/>
    <w:rPr>
      <w:color w:val="0563C1"/>
      <w:u w:val="single"/>
    </w:rPr>
  </w:style>
  <w:style w:type="character" w:customStyle="1" w:styleId="Menzionenonrisolta1">
    <w:name w:val="Menzione non risolta1"/>
    <w:rPr>
      <w:color w:val="605E5C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color w:val="00000A"/>
    </w:rPr>
  </w:style>
  <w:style w:type="character" w:customStyle="1" w:styleId="ListLabel4">
    <w:name w:val="ListLabel 4"/>
    <w:rPr>
      <w:color w:val="002060"/>
      <w:sz w:val="20"/>
      <w:szCs w:val="20"/>
    </w:rPr>
  </w:style>
  <w:style w:type="character" w:customStyle="1" w:styleId="ListLabel5">
    <w:name w:val="ListLabel 5"/>
    <w:rPr>
      <w:rFonts w:cs="Times New Roman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customStyle="1" w:styleId="Testofumetto1">
    <w:name w:val="Testo fumetto1"/>
    <w:basedOn w:val="Normal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pPr>
      <w:widowControl w:val="0"/>
      <w:spacing w:after="0" w:line="100" w:lineRule="atLeast"/>
      <w:ind w:left="720"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Paragrafoelenco2">
    <w:name w:val="Paragrafo elenco2"/>
    <w:basedOn w:val="Normale"/>
    <w:pPr>
      <w:ind w:left="72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Nessunostileparagrafo">
    <w:name w:val="[Nessuno stile paragrafo]"/>
    <w:pPr>
      <w:widowControl w:val="0"/>
      <w:suppressAutoHyphens/>
      <w:autoSpaceDE w:val="0"/>
      <w:spacing w:line="288" w:lineRule="auto"/>
      <w:textAlignment w:val="center"/>
    </w:pPr>
    <w:rPr>
      <w:rFonts w:ascii="MinionPro-Regular" w:eastAsia="MinionPro-Regular" w:hAnsi="MinionPro-Regular" w:cs="MinionPro-Regular"/>
      <w:color w:val="000000"/>
      <w:sz w:val="24"/>
      <w:szCs w:val="24"/>
      <w:lang w:eastAsia="hi-IN" w:bidi="hi-IN"/>
    </w:rPr>
  </w:style>
  <w:style w:type="paragraph" w:customStyle="1" w:styleId="Paragrafobase">
    <w:name w:val="[Paragrafo base]"/>
    <w:basedOn w:val="Nessunostileparagrafo"/>
  </w:style>
  <w:style w:type="paragraph" w:styleId="Paragrafoelenco">
    <w:name w:val="List Paragraph"/>
    <w:aliases w:val="Elenco Puntato PIPPI"/>
    <w:basedOn w:val="Normale"/>
    <w:link w:val="ParagrafoelencoCarattere"/>
    <w:uiPriority w:val="34"/>
    <w:qFormat/>
    <w:rsid w:val="00CD75A1"/>
    <w:pPr>
      <w:suppressAutoHyphens w:val="0"/>
      <w:spacing w:line="259" w:lineRule="auto"/>
      <w:ind w:left="720"/>
      <w:contextualSpacing/>
    </w:pPr>
    <w:rPr>
      <w:rFonts w:eastAsia="Calibri" w:cs="Times New Roman"/>
      <w:lang w:eastAsia="en-US"/>
    </w:rPr>
  </w:style>
  <w:style w:type="character" w:customStyle="1" w:styleId="ParagrafoelencoCarattere">
    <w:name w:val="Paragrafo elenco Carattere"/>
    <w:aliases w:val="Elenco Puntato PIPPI Carattere"/>
    <w:link w:val="Paragrafoelenco"/>
    <w:uiPriority w:val="99"/>
    <w:qFormat/>
    <w:rsid w:val="00CD75A1"/>
    <w:rPr>
      <w:rFonts w:ascii="Calibri" w:eastAsia="Calibri" w:hAnsi="Calibri"/>
      <w:sz w:val="22"/>
      <w:szCs w:val="22"/>
      <w:lang w:eastAsia="en-US"/>
    </w:rPr>
  </w:style>
  <w:style w:type="character" w:customStyle="1" w:styleId="CorpodeltestoCarattere">
    <w:name w:val="Corpo del testo Carattere"/>
    <w:uiPriority w:val="99"/>
    <w:semiHidden/>
    <w:rsid w:val="00CD75A1"/>
    <w:rPr>
      <w:rFonts w:ascii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1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3F89C-AEFE-44AB-9613-9F1E374B0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10E3CB08.dotm</Template>
  <TotalTime>5</TotalTime>
  <Pages>2</Pages>
  <Words>382</Words>
  <Characters>3088</Characters>
  <Application>Microsoft Office Word</Application>
  <DocSecurity>0</DocSecurity>
  <Lines>61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Lorenza Sechi</dc:creator>
  <cp:keywords/>
  <cp:lastModifiedBy>Perra.Norma</cp:lastModifiedBy>
  <cp:revision>6</cp:revision>
  <cp:lastPrinted>2024-03-13T11:00:00Z</cp:lastPrinted>
  <dcterms:created xsi:type="dcterms:W3CDTF">2024-12-12T13:34:00Z</dcterms:created>
  <dcterms:modified xsi:type="dcterms:W3CDTF">2024-12-30T15:09:00Z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